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307D" w:rsidRPr="00190A7A" w:rsidRDefault="00190A7A">
      <w:pPr>
        <w:rPr>
          <w:rFonts w:ascii="Geneva" w:hAnsi="Geneva"/>
        </w:rPr>
      </w:pPr>
      <w:r w:rsidRPr="00190A7A">
        <w:rPr>
          <w:rFonts w:ascii="Geneva" w:hAnsi="Geneva"/>
        </w:rPr>
        <w:t>Osakaskokous 18.4.2026</w:t>
      </w:r>
    </w:p>
    <w:p w:rsidR="00190A7A" w:rsidRPr="00190A7A" w:rsidRDefault="00190A7A">
      <w:pPr>
        <w:rPr>
          <w:rFonts w:ascii="Geneva" w:hAnsi="Geneva"/>
        </w:rPr>
      </w:pPr>
    </w:p>
    <w:p w:rsidR="00190A7A" w:rsidRPr="00190A7A" w:rsidRDefault="00190A7A">
      <w:pPr>
        <w:rPr>
          <w:rFonts w:ascii="Geneva" w:hAnsi="Geneva"/>
        </w:rPr>
      </w:pPr>
    </w:p>
    <w:p w:rsidR="00190A7A" w:rsidRPr="00190A7A" w:rsidRDefault="00190A7A">
      <w:pPr>
        <w:rPr>
          <w:rFonts w:ascii="Geneva" w:hAnsi="Geneva"/>
        </w:rPr>
      </w:pPr>
      <w:r w:rsidRPr="00190A7A">
        <w:rPr>
          <w:rFonts w:ascii="Geneva" w:hAnsi="Geneva"/>
        </w:rPr>
        <w:t xml:space="preserve">Lapin yhteismetsän osakaskokous pidettiin Helsingissä MTK:n tiloissa. Kokoukseen osallistui 18 osakasta ja </w:t>
      </w:r>
      <w:proofErr w:type="spellStart"/>
      <w:r w:rsidRPr="00190A7A">
        <w:rPr>
          <w:rFonts w:ascii="Geneva" w:hAnsi="Geneva"/>
        </w:rPr>
        <w:t>etäyhdeydellä</w:t>
      </w:r>
      <w:proofErr w:type="spellEnd"/>
      <w:r w:rsidRPr="00190A7A">
        <w:rPr>
          <w:rFonts w:ascii="Geneva" w:hAnsi="Geneva"/>
        </w:rPr>
        <w:t xml:space="preserve"> kokousta seurasi 14 osakasta.</w:t>
      </w:r>
    </w:p>
    <w:p w:rsidR="00190A7A" w:rsidRPr="00190A7A" w:rsidRDefault="00190A7A">
      <w:pPr>
        <w:rPr>
          <w:rFonts w:ascii="Geneva" w:hAnsi="Geneva"/>
        </w:rPr>
      </w:pPr>
    </w:p>
    <w:p w:rsidR="00190A7A" w:rsidRPr="00190A7A" w:rsidRDefault="00190A7A">
      <w:pPr>
        <w:rPr>
          <w:rFonts w:ascii="Geneva" w:hAnsi="Geneva"/>
        </w:rPr>
      </w:pPr>
      <w:r w:rsidRPr="00190A7A">
        <w:rPr>
          <w:rFonts w:ascii="Geneva" w:hAnsi="Geneva"/>
        </w:rPr>
        <w:t>Lapin yhteismetsän puheenjohtaja vaihtui, kun pitkään tehtävää hoitanut Hannu Jauhiainen luopui tehtävästä ja tilalle valittiin varatuomari Jyrki Kiviniemi Rovaniemeltä. Varapuheenjohtajana jatkaa Pekka Miettunen.</w:t>
      </w:r>
    </w:p>
    <w:p w:rsidR="00190A7A" w:rsidRPr="00190A7A" w:rsidRDefault="00190A7A">
      <w:pPr>
        <w:rPr>
          <w:rFonts w:ascii="Geneva" w:hAnsi="Geneva"/>
        </w:rPr>
      </w:pPr>
    </w:p>
    <w:p w:rsidR="00190A7A" w:rsidRPr="00190A7A" w:rsidRDefault="00190A7A">
      <w:pPr>
        <w:rPr>
          <w:rFonts w:ascii="Geneva" w:hAnsi="Geneva"/>
        </w:rPr>
      </w:pPr>
      <w:r w:rsidRPr="00190A7A">
        <w:rPr>
          <w:rFonts w:ascii="Geneva" w:hAnsi="Geneva"/>
        </w:rPr>
        <w:t xml:space="preserve">Hoitokunnan erovuoroiset jäsenet Urho Kojo, Jukka Aula ja Tuukka Kataja valittiin uudelleen, samoin heidän varajäsenet Juha Pohjonen, Juha Paksuniemi ja Markus </w:t>
      </w:r>
      <w:proofErr w:type="spellStart"/>
      <w:r w:rsidRPr="00190A7A">
        <w:rPr>
          <w:rFonts w:ascii="Geneva" w:hAnsi="Geneva"/>
        </w:rPr>
        <w:t>Lassheikki</w:t>
      </w:r>
      <w:proofErr w:type="spellEnd"/>
      <w:r w:rsidRPr="00190A7A">
        <w:rPr>
          <w:rFonts w:ascii="Geneva" w:hAnsi="Geneva"/>
        </w:rPr>
        <w:t>.</w:t>
      </w:r>
    </w:p>
    <w:p w:rsidR="00190A7A" w:rsidRDefault="00190A7A">
      <w:pPr>
        <w:rPr>
          <w:rFonts w:ascii="Geneva" w:hAnsi="Geneva"/>
        </w:rPr>
      </w:pPr>
      <w:r w:rsidRPr="00190A7A">
        <w:rPr>
          <w:rFonts w:ascii="Geneva" w:hAnsi="Geneva"/>
        </w:rPr>
        <w:t xml:space="preserve">Hoitokuntaan kuuluu lisäksi Hannu Jauhiainen, varajäsen Tapio </w:t>
      </w:r>
      <w:proofErr w:type="spellStart"/>
      <w:r w:rsidRPr="00190A7A">
        <w:rPr>
          <w:rFonts w:ascii="Geneva" w:hAnsi="Geneva"/>
        </w:rPr>
        <w:t>Sinkkilä</w:t>
      </w:r>
      <w:proofErr w:type="spellEnd"/>
      <w:r w:rsidRPr="00190A7A">
        <w:rPr>
          <w:rFonts w:ascii="Geneva" w:hAnsi="Geneva"/>
        </w:rPr>
        <w:t>, Pekka Miettunen, varajäsen Risto Jalkanen ja Jyrki Kiviniemi, varajäsen Aki Ranta.</w:t>
      </w:r>
    </w:p>
    <w:p w:rsidR="00190A7A" w:rsidRDefault="00190A7A">
      <w:pPr>
        <w:rPr>
          <w:rFonts w:ascii="Geneva" w:hAnsi="Geneva"/>
        </w:rPr>
      </w:pPr>
    </w:p>
    <w:p w:rsidR="00190A7A" w:rsidRDefault="00190A7A">
      <w:pPr>
        <w:rPr>
          <w:rFonts w:ascii="Geneva" w:hAnsi="Geneva"/>
        </w:rPr>
      </w:pPr>
      <w:r>
        <w:rPr>
          <w:rFonts w:ascii="Geneva" w:hAnsi="Geneva"/>
        </w:rPr>
        <w:t>Ylijäämää maksetaan 7 euroa osuudelta, kun se viime vuonna oli 6 euroa. Jo aiemmin on hoitokunta nostanut yhteismetsän osuuden arvon 306 euroon aiemmasta 270 eurosta.</w:t>
      </w:r>
    </w:p>
    <w:p w:rsidR="00D5610E" w:rsidRDefault="00D5610E">
      <w:pPr>
        <w:rPr>
          <w:rFonts w:ascii="Geneva" w:hAnsi="Geneva"/>
        </w:rPr>
      </w:pPr>
    </w:p>
    <w:p w:rsidR="00D5610E" w:rsidRDefault="00D5610E">
      <w:pPr>
        <w:rPr>
          <w:rFonts w:ascii="Geneva" w:hAnsi="Geneva"/>
        </w:rPr>
      </w:pPr>
      <w:r>
        <w:rPr>
          <w:rFonts w:ascii="Geneva" w:hAnsi="Geneva"/>
        </w:rPr>
        <w:t>Hakkuusuunnitetta nostettiin 13 000 kuutiometriin, kun aiempi suunnite oli 11 700 kuutiometriä. Määrän kasvu johtuu lähinnä metsähehtaarien määrän kasvusta. Yhteismetsän pinta-ala on nyt 7 500 hehtaaria.</w:t>
      </w:r>
    </w:p>
    <w:p w:rsidR="00D5610E" w:rsidRDefault="00D5610E">
      <w:pPr>
        <w:rPr>
          <w:rFonts w:ascii="Geneva" w:hAnsi="Geneva"/>
        </w:rPr>
      </w:pPr>
    </w:p>
    <w:p w:rsidR="00D5610E" w:rsidRDefault="00D5610E">
      <w:pPr>
        <w:rPr>
          <w:rFonts w:ascii="Geneva" w:hAnsi="Geneva"/>
        </w:rPr>
      </w:pPr>
      <w:r>
        <w:rPr>
          <w:rFonts w:ascii="Geneva" w:hAnsi="Geneva"/>
        </w:rPr>
        <w:t>Ohjesäännön mukaista minimiosuutta muutettiin siten, että minimimäärä on nyt 100 osuutta, kun se aiemmin oli 150 osuutta.</w:t>
      </w:r>
    </w:p>
    <w:p w:rsidR="00D5610E" w:rsidRDefault="00D5610E">
      <w:pPr>
        <w:rPr>
          <w:rFonts w:ascii="Geneva" w:hAnsi="Geneva"/>
        </w:rPr>
      </w:pPr>
    </w:p>
    <w:p w:rsidR="00D5610E" w:rsidRDefault="00D5610E">
      <w:pPr>
        <w:rPr>
          <w:rFonts w:ascii="Geneva" w:hAnsi="Geneva"/>
        </w:rPr>
      </w:pPr>
      <w:r>
        <w:rPr>
          <w:rFonts w:ascii="Geneva" w:hAnsi="Geneva"/>
        </w:rPr>
        <w:t>Toimintasuunnitelman yhteydessä todettiin, että yhteismetsän operatiivinen toiminta on tarkoitus ulkoistaa. Hoitokunta selvittää tilannetta ja tarjolla on kolme yhtiötä, joiden kanssa käydään jatkoneuvotteluja.</w:t>
      </w:r>
    </w:p>
    <w:p w:rsidR="00D5610E" w:rsidRDefault="00D5610E">
      <w:pPr>
        <w:rPr>
          <w:rFonts w:ascii="Geneva" w:hAnsi="Geneva"/>
        </w:rPr>
      </w:pPr>
    </w:p>
    <w:p w:rsidR="00D5610E" w:rsidRDefault="00D5610E">
      <w:pPr>
        <w:rPr>
          <w:rFonts w:ascii="Geneva" w:hAnsi="Geneva"/>
        </w:rPr>
      </w:pPr>
      <w:r>
        <w:rPr>
          <w:rFonts w:ascii="Geneva" w:hAnsi="Geneva"/>
        </w:rPr>
        <w:t>Kokousesitelmässä Joni Tervo Suomen Sijoitusmetsät Oy:stä kertoi metsätilamarkkinoiden näkymistä. Metsäkiinteistöjen hintataso nousi viime vuonna 7 prosenttia. Metsämaan hintakehitys on ollut melko tasaista koko 2000-luvun ja metsäkiinteistöjen arvo on noussut inflaatiota nopeammin.</w:t>
      </w:r>
    </w:p>
    <w:p w:rsidR="00190A7A" w:rsidRDefault="00190A7A">
      <w:pPr>
        <w:rPr>
          <w:rFonts w:ascii="Geneva" w:hAnsi="Geneva"/>
        </w:rPr>
      </w:pPr>
    </w:p>
    <w:p w:rsidR="00190A7A" w:rsidRPr="00190A7A" w:rsidRDefault="00190A7A">
      <w:pPr>
        <w:rPr>
          <w:rFonts w:ascii="Geneva" w:hAnsi="Geneva"/>
        </w:rPr>
      </w:pPr>
    </w:p>
    <w:sectPr w:rsidR="00190A7A" w:rsidRPr="00190A7A" w:rsidSect="00E8572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FB"/>
    <w:rsid w:val="00190A7A"/>
    <w:rsid w:val="003F37E3"/>
    <w:rsid w:val="00947141"/>
    <w:rsid w:val="00C474FB"/>
    <w:rsid w:val="00C8021C"/>
    <w:rsid w:val="00D5610E"/>
    <w:rsid w:val="00E85726"/>
    <w:rsid w:val="00F8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E61BD"/>
  <w14:defaultImageDpi w14:val="300"/>
  <w15:docId w15:val="{C055EB39-D857-664A-A706-5A7A2D15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nnu/Desktop/hannu%20tyo&#776;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hannu työpohja.dotx</Template>
  <TotalTime>17</TotalTime>
  <Pages>1</Pages>
  <Words>188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Metsäkustannus Oy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Hannu Jauhiainen</cp:lastModifiedBy>
  <cp:revision>2</cp:revision>
  <dcterms:created xsi:type="dcterms:W3CDTF">2026-04-19T07:02:00Z</dcterms:created>
  <dcterms:modified xsi:type="dcterms:W3CDTF">2026-04-19T07:32:00Z</dcterms:modified>
</cp:coreProperties>
</file>